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A6" w:rsidRPr="003C5E9C" w:rsidRDefault="005F54A6" w:rsidP="00326DD7">
      <w:pPr>
        <w:jc w:val="center"/>
        <w:rPr>
          <w:b/>
          <w:bCs/>
          <w:sz w:val="72"/>
          <w:szCs w:val="72"/>
        </w:rPr>
      </w:pPr>
      <w:r w:rsidRPr="003C5E9C">
        <w:rPr>
          <w:b/>
          <w:bCs/>
          <w:sz w:val="72"/>
          <w:szCs w:val="72"/>
        </w:rPr>
        <w:t>P O Z V Á N K A</w:t>
      </w:r>
    </w:p>
    <w:p w:rsidR="005F54A6" w:rsidRPr="003C5E9C" w:rsidRDefault="005F54A6" w:rsidP="00326DD7">
      <w:pPr>
        <w:jc w:val="center"/>
        <w:rPr>
          <w:sz w:val="44"/>
          <w:szCs w:val="44"/>
        </w:rPr>
      </w:pPr>
      <w:r w:rsidRPr="003C5E9C">
        <w:rPr>
          <w:sz w:val="44"/>
          <w:szCs w:val="44"/>
        </w:rPr>
        <w:t>na šachový rapid turnaj k zahájení nové sezóny</w:t>
      </w:r>
    </w:p>
    <w:p w:rsidR="005F54A6" w:rsidRDefault="005F54A6" w:rsidP="00326DD7">
      <w:pPr>
        <w:jc w:val="center"/>
      </w:pPr>
    </w:p>
    <w:p w:rsidR="005F54A6" w:rsidRDefault="005F54A6" w:rsidP="00326DD7">
      <w:pPr>
        <w:jc w:val="center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alt="vektorové umělecké kreslení ilustrace šachového krále a pěšce proti sobě - šachové figurky stock ilustrace" style="position:absolute;left:0;text-align:left;margin-left:0;margin-top:1.2pt;width:311.25pt;height:188.4pt;z-index:251658240;visibility:visible;mso-position-horizontal:center;mso-position-horizontal-relative:margin">
            <v:imagedata r:id="rId4" o:title=""/>
            <w10:wrap anchorx="margin"/>
          </v:shape>
        </w:pict>
      </w:r>
      <w:r>
        <w:t xml:space="preserve"> </w:t>
      </w:r>
    </w:p>
    <w:p w:rsidR="005F54A6" w:rsidRPr="00326DD7" w:rsidRDefault="005F54A6" w:rsidP="00326DD7"/>
    <w:p w:rsidR="005F54A6" w:rsidRPr="00326DD7" w:rsidRDefault="005F54A6" w:rsidP="00326DD7"/>
    <w:p w:rsidR="005F54A6" w:rsidRPr="00326DD7" w:rsidRDefault="005F54A6" w:rsidP="00326DD7"/>
    <w:p w:rsidR="005F54A6" w:rsidRPr="00326DD7" w:rsidRDefault="005F54A6" w:rsidP="00326DD7"/>
    <w:p w:rsidR="005F54A6" w:rsidRPr="00326DD7" w:rsidRDefault="005F54A6" w:rsidP="00326DD7"/>
    <w:p w:rsidR="005F54A6" w:rsidRPr="00326DD7" w:rsidRDefault="005F54A6" w:rsidP="00326DD7"/>
    <w:p w:rsidR="005F54A6" w:rsidRPr="00326DD7" w:rsidRDefault="005F54A6" w:rsidP="00326DD7"/>
    <w:p w:rsidR="005F54A6" w:rsidRDefault="005F54A6" w:rsidP="00326DD7"/>
    <w:p w:rsidR="005F54A6" w:rsidRDefault="005F54A6" w:rsidP="00326DD7"/>
    <w:p w:rsidR="005F54A6" w:rsidRPr="003C5E9C" w:rsidRDefault="005F54A6" w:rsidP="00326DD7">
      <w:pPr>
        <w:tabs>
          <w:tab w:val="left" w:pos="1830"/>
        </w:tabs>
        <w:rPr>
          <w:sz w:val="28"/>
          <w:szCs w:val="28"/>
        </w:rPr>
      </w:pPr>
      <w:r>
        <w:tab/>
      </w:r>
      <w:r w:rsidRPr="003C5E9C">
        <w:rPr>
          <w:b/>
          <w:bCs/>
          <w:sz w:val="28"/>
          <w:szCs w:val="28"/>
        </w:rPr>
        <w:t>Pořádá</w:t>
      </w:r>
      <w:r w:rsidRPr="003C5E9C">
        <w:rPr>
          <w:sz w:val="28"/>
          <w:szCs w:val="28"/>
        </w:rPr>
        <w:t>: výbor šachového klubu ASK Tatra Kopřivnice</w:t>
      </w:r>
    </w:p>
    <w:p w:rsidR="005F54A6" w:rsidRPr="003C5E9C" w:rsidRDefault="005F54A6" w:rsidP="00326DD7">
      <w:pPr>
        <w:tabs>
          <w:tab w:val="left" w:pos="183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3C5E9C">
        <w:rPr>
          <w:b/>
          <w:bCs/>
          <w:sz w:val="28"/>
          <w:szCs w:val="28"/>
        </w:rPr>
        <w:t>Místo</w:t>
      </w:r>
      <w:r w:rsidRPr="003C5E9C">
        <w:rPr>
          <w:sz w:val="28"/>
          <w:szCs w:val="28"/>
        </w:rPr>
        <w:t>: šachová klubovna na zimním stadionu</w:t>
      </w:r>
    </w:p>
    <w:p w:rsidR="005F54A6" w:rsidRPr="003C5E9C" w:rsidRDefault="005F54A6" w:rsidP="00326DD7">
      <w:pPr>
        <w:tabs>
          <w:tab w:val="left" w:pos="183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3C5E9C">
        <w:rPr>
          <w:b/>
          <w:bCs/>
          <w:sz w:val="28"/>
          <w:szCs w:val="28"/>
        </w:rPr>
        <w:t>Termín</w:t>
      </w:r>
      <w:r w:rsidRPr="003C5E9C">
        <w:rPr>
          <w:sz w:val="28"/>
          <w:szCs w:val="28"/>
        </w:rPr>
        <w:t>: sobota 7. září 2024 od 9:00 hodin</w:t>
      </w:r>
    </w:p>
    <w:p w:rsidR="005F54A6" w:rsidRPr="003C5E9C" w:rsidRDefault="005F54A6" w:rsidP="00326DD7">
      <w:pPr>
        <w:tabs>
          <w:tab w:val="left" w:pos="1830"/>
        </w:tabs>
        <w:jc w:val="center"/>
        <w:rPr>
          <w:sz w:val="28"/>
          <w:szCs w:val="28"/>
        </w:rPr>
      </w:pPr>
      <w:r w:rsidRPr="003C5E9C">
        <w:rPr>
          <w:b/>
          <w:bCs/>
          <w:sz w:val="28"/>
          <w:szCs w:val="28"/>
        </w:rPr>
        <w:t>Systém</w:t>
      </w:r>
      <w:r w:rsidRPr="003C5E9C">
        <w:rPr>
          <w:sz w:val="28"/>
          <w:szCs w:val="28"/>
        </w:rPr>
        <w:t>: švýcarský na 7 kol tempem 13min + 3s</w:t>
      </w:r>
    </w:p>
    <w:p w:rsidR="005F54A6" w:rsidRPr="003C5E9C" w:rsidRDefault="005F54A6" w:rsidP="00326DD7">
      <w:pPr>
        <w:tabs>
          <w:tab w:val="left" w:pos="183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3C5E9C">
        <w:rPr>
          <w:b/>
          <w:bCs/>
          <w:sz w:val="28"/>
          <w:szCs w:val="28"/>
        </w:rPr>
        <w:t>Právo účasti</w:t>
      </w:r>
      <w:r w:rsidRPr="003C5E9C">
        <w:rPr>
          <w:sz w:val="28"/>
          <w:szCs w:val="28"/>
        </w:rPr>
        <w:t>: hráči a přátelé šachového klubu ASK Tatra Kopřivnice</w:t>
      </w:r>
    </w:p>
    <w:p w:rsidR="005F54A6" w:rsidRPr="003C5E9C" w:rsidRDefault="005F54A6" w:rsidP="00326DD7">
      <w:pPr>
        <w:tabs>
          <w:tab w:val="left" w:pos="183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3C5E9C">
        <w:rPr>
          <w:b/>
          <w:bCs/>
          <w:sz w:val="28"/>
          <w:szCs w:val="28"/>
        </w:rPr>
        <w:t>Cenový fond</w:t>
      </w:r>
      <w:r w:rsidRPr="003C5E9C">
        <w:rPr>
          <w:sz w:val="28"/>
          <w:szCs w:val="28"/>
        </w:rPr>
        <w:t>: 5500,-Kč – 10 cen od 1000Kč po 100Kč (bez vkladu)</w:t>
      </w:r>
    </w:p>
    <w:p w:rsidR="005F54A6" w:rsidRDefault="005F54A6" w:rsidP="00326DD7">
      <w:pPr>
        <w:tabs>
          <w:tab w:val="left" w:pos="183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3C5E9C">
        <w:rPr>
          <w:b/>
          <w:bCs/>
          <w:sz w:val="28"/>
          <w:szCs w:val="28"/>
        </w:rPr>
        <w:t>Občerstvení</w:t>
      </w:r>
      <w:r w:rsidRPr="003C5E9C">
        <w:rPr>
          <w:sz w:val="28"/>
          <w:szCs w:val="28"/>
        </w:rPr>
        <w:t>: na oběd klobása, nealko</w:t>
      </w:r>
    </w:p>
    <w:p w:rsidR="005F54A6" w:rsidRDefault="005F54A6" w:rsidP="00326DD7">
      <w:pPr>
        <w:tabs>
          <w:tab w:val="left" w:pos="1830"/>
        </w:tabs>
        <w:jc w:val="center"/>
        <w:rPr>
          <w:sz w:val="28"/>
          <w:szCs w:val="28"/>
        </w:rPr>
      </w:pPr>
    </w:p>
    <w:p w:rsidR="005F54A6" w:rsidRPr="003C5E9C" w:rsidRDefault="005F54A6" w:rsidP="003C5E9C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Srdečně všechny zve výbor šachového klubu ASK Tatra Kopřivnice</w:t>
      </w:r>
    </w:p>
    <w:sectPr w:rsidR="005F54A6" w:rsidRPr="003C5E9C" w:rsidSect="008F0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DD7"/>
    <w:rsid w:val="00022CAC"/>
    <w:rsid w:val="00110A5A"/>
    <w:rsid w:val="0023450D"/>
    <w:rsid w:val="00326DD7"/>
    <w:rsid w:val="003C5E9C"/>
    <w:rsid w:val="0043340F"/>
    <w:rsid w:val="004B5275"/>
    <w:rsid w:val="00507C8E"/>
    <w:rsid w:val="005F54A6"/>
    <w:rsid w:val="008F06C5"/>
    <w:rsid w:val="00AF1A3B"/>
    <w:rsid w:val="00EE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C5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75</Words>
  <Characters>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subject/>
  <dc:creator>Rosinský, Pavel</dc:creator>
  <cp:keywords/>
  <dc:description/>
  <cp:lastModifiedBy>Cyril</cp:lastModifiedBy>
  <cp:revision>2</cp:revision>
  <cp:lastPrinted>2024-08-21T07:04:00Z</cp:lastPrinted>
  <dcterms:created xsi:type="dcterms:W3CDTF">2024-08-21T18:21:00Z</dcterms:created>
  <dcterms:modified xsi:type="dcterms:W3CDTF">2024-08-21T18:21:00Z</dcterms:modified>
</cp:coreProperties>
</file>